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6" w:rsidRPr="008A6689" w:rsidRDefault="00611949">
      <w:pPr>
        <w:pStyle w:val="Title"/>
        <w:rPr>
          <w:sz w:val="32"/>
        </w:rPr>
      </w:pPr>
      <w:sdt>
        <w:sdtPr>
          <w:rPr>
            <w:sz w:val="32"/>
          </w:rPr>
          <w:alias w:val="Company Name"/>
          <w:tag w:val=""/>
          <w:id w:val="1501239775"/>
          <w:placeholder>
            <w:docPart w:val="A92BD4839C17428395AE50860599F1B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C72E8D" w:rsidRPr="008A6689">
            <w:rPr>
              <w:sz w:val="32"/>
            </w:rPr>
            <w:t>Highland Square Homeowners Association</w:t>
          </w:r>
        </w:sdtContent>
      </w:sdt>
      <w:r w:rsidRPr="008A6689">
        <w:rPr>
          <w:sz w:val="32"/>
        </w:rPr>
        <w:br/>
      </w:r>
      <w:r w:rsidR="00C72E8D" w:rsidRPr="008A6689">
        <w:rPr>
          <w:sz w:val="32"/>
        </w:rPr>
        <w:t>Architectural</w:t>
      </w:r>
      <w:r w:rsidRPr="008A6689">
        <w:rPr>
          <w:sz w:val="32"/>
        </w:rPr>
        <w:t xml:space="preserve"> </w:t>
      </w:r>
      <w:r w:rsidR="008A6689">
        <w:rPr>
          <w:sz w:val="32"/>
        </w:rPr>
        <w:t>Improvement Request</w:t>
      </w:r>
      <w:r w:rsidRPr="008A6689">
        <w:rPr>
          <w:sz w:val="32"/>
        </w:rPr>
        <w:t xml:space="preserve"> Form</w:t>
      </w:r>
    </w:p>
    <w:p w:rsidR="00774B46" w:rsidRDefault="00774B46">
      <w:pPr>
        <w:spacing w:after="600"/>
      </w:pP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149"/>
        <w:gridCol w:w="7201"/>
      </w:tblGrid>
      <w:tr w:rsidR="008A6689" w:rsidTr="008A6689">
        <w:trPr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9" w:type="pct"/>
          </w:tcPr>
          <w:p w:rsidR="008A6689" w:rsidRDefault="008A6689">
            <w:r>
              <w:t>Homeowner Name</w:t>
            </w:r>
          </w:p>
        </w:tc>
        <w:tc>
          <w:tcPr>
            <w:tcW w:w="3851" w:type="pct"/>
          </w:tcPr>
          <w:p w:rsidR="008A6689" w:rsidRDefault="008A6689" w:rsidP="008A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689" w:rsidTr="008A6689">
        <w:trPr>
          <w:trHeight w:val="3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9" w:type="pct"/>
          </w:tcPr>
          <w:p w:rsidR="008A6689" w:rsidRDefault="008A6689">
            <w:r>
              <w:t>Property Address</w:t>
            </w:r>
          </w:p>
        </w:tc>
        <w:tc>
          <w:tcPr>
            <w:tcW w:w="3851" w:type="pct"/>
          </w:tcPr>
          <w:p w:rsidR="008A6689" w:rsidRDefault="008A6689" w:rsidP="008A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689" w:rsidTr="008A6689">
        <w:trPr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9" w:type="pct"/>
          </w:tcPr>
          <w:p w:rsidR="008A6689" w:rsidRDefault="008A6689">
            <w:r>
              <w:t>Email</w:t>
            </w:r>
          </w:p>
        </w:tc>
        <w:tc>
          <w:tcPr>
            <w:tcW w:w="3851" w:type="pct"/>
          </w:tcPr>
          <w:p w:rsidR="008A6689" w:rsidRDefault="008A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689" w:rsidTr="008A6689">
        <w:trPr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9" w:type="pct"/>
          </w:tcPr>
          <w:p w:rsidR="008A6689" w:rsidRDefault="008A6689">
            <w:r>
              <w:t>Phone Number</w:t>
            </w:r>
          </w:p>
        </w:tc>
        <w:tc>
          <w:tcPr>
            <w:tcW w:w="3851" w:type="pct"/>
          </w:tcPr>
          <w:p w:rsidR="008A6689" w:rsidRDefault="008A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689" w:rsidTr="008A6689">
        <w:trPr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9" w:type="pct"/>
          </w:tcPr>
          <w:p w:rsidR="008A6689" w:rsidRDefault="008A6689">
            <w:r>
              <w:t>Estimated Start Date</w:t>
            </w:r>
          </w:p>
        </w:tc>
        <w:tc>
          <w:tcPr>
            <w:tcW w:w="3851" w:type="pct"/>
          </w:tcPr>
          <w:p w:rsidR="008A6689" w:rsidRDefault="008A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689" w:rsidTr="008A6689">
        <w:trPr>
          <w:trHeight w:val="3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9" w:type="pct"/>
          </w:tcPr>
          <w:p w:rsidR="008A6689" w:rsidRDefault="008A6689">
            <w:r>
              <w:t>Estimated End Date</w:t>
            </w:r>
          </w:p>
        </w:tc>
        <w:tc>
          <w:tcPr>
            <w:tcW w:w="3851" w:type="pct"/>
          </w:tcPr>
          <w:p w:rsidR="008A6689" w:rsidRDefault="008A6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74B46" w:rsidRDefault="008A6689">
      <w:pPr>
        <w:pStyle w:val="Heading1"/>
      </w:pPr>
      <w:r>
        <w:t>Type of Improvement, Modification, or Addition</w:t>
      </w:r>
    </w:p>
    <w:p w:rsidR="008A6689" w:rsidRPr="008A6689" w:rsidRDefault="008A6689" w:rsidP="008A6689">
      <w:pPr>
        <w:pStyle w:val="Heading2"/>
        <w:rPr>
          <w:b w:val="0"/>
          <w:bCs w:val="0"/>
          <w:color w:val="404040" w:themeColor="text1" w:themeTint="BF"/>
          <w:sz w:val="18"/>
          <w:szCs w:val="18"/>
        </w:rPr>
      </w:pPr>
      <w:r w:rsidRPr="008A6689">
        <w:rPr>
          <w:b w:val="0"/>
          <w:bCs w:val="0"/>
          <w:color w:val="404040" w:themeColor="text1" w:themeTint="BF"/>
          <w:sz w:val="18"/>
          <w:szCs w:val="18"/>
        </w:rPr>
        <w:t>□ Addition/modificat</w:t>
      </w:r>
      <w:r>
        <w:rPr>
          <w:b w:val="0"/>
          <w:bCs w:val="0"/>
          <w:color w:val="404040" w:themeColor="text1" w:themeTint="BF"/>
          <w:sz w:val="18"/>
          <w:szCs w:val="18"/>
        </w:rPr>
        <w:t>ion or change to house exterior</w:t>
      </w:r>
    </w:p>
    <w:p w:rsidR="008A6689" w:rsidRPr="008A6689" w:rsidRDefault="008A6689" w:rsidP="008A6689">
      <w:pPr>
        <w:pStyle w:val="Heading2"/>
        <w:rPr>
          <w:b w:val="0"/>
          <w:bCs w:val="0"/>
          <w:color w:val="404040" w:themeColor="text1" w:themeTint="BF"/>
          <w:sz w:val="18"/>
          <w:szCs w:val="18"/>
        </w:rPr>
      </w:pPr>
      <w:r w:rsidRPr="008A6689">
        <w:rPr>
          <w:b w:val="0"/>
          <w:bCs w:val="0"/>
          <w:color w:val="404040" w:themeColor="text1" w:themeTint="BF"/>
          <w:sz w:val="18"/>
          <w:szCs w:val="18"/>
        </w:rPr>
        <w:t xml:space="preserve">□ Detached garage, </w:t>
      </w:r>
      <w:r>
        <w:rPr>
          <w:b w:val="0"/>
          <w:bCs w:val="0"/>
          <w:color w:val="404040" w:themeColor="text1" w:themeTint="BF"/>
          <w:sz w:val="18"/>
          <w:szCs w:val="18"/>
        </w:rPr>
        <w:t>shed, or other structure</w:t>
      </w:r>
    </w:p>
    <w:p w:rsidR="008A6689" w:rsidRDefault="008A6689" w:rsidP="008A6689">
      <w:pPr>
        <w:pStyle w:val="Heading2"/>
        <w:rPr>
          <w:b w:val="0"/>
          <w:bCs w:val="0"/>
          <w:color w:val="404040" w:themeColor="text1" w:themeTint="BF"/>
          <w:sz w:val="18"/>
          <w:szCs w:val="18"/>
        </w:rPr>
      </w:pPr>
      <w:r w:rsidRPr="008A6689">
        <w:rPr>
          <w:b w:val="0"/>
          <w:bCs w:val="0"/>
          <w:color w:val="404040" w:themeColor="text1" w:themeTint="BF"/>
          <w:sz w:val="18"/>
          <w:szCs w:val="18"/>
        </w:rPr>
        <w:t>□ Deck, p</w:t>
      </w:r>
      <w:r>
        <w:rPr>
          <w:b w:val="0"/>
          <w:bCs w:val="0"/>
          <w:color w:val="404040" w:themeColor="text1" w:themeTint="BF"/>
          <w:sz w:val="18"/>
          <w:szCs w:val="18"/>
        </w:rPr>
        <w:t>orch, gazebo, or patio</w:t>
      </w:r>
    </w:p>
    <w:p w:rsidR="008A6689" w:rsidRPr="008A6689" w:rsidRDefault="008A6689" w:rsidP="008A6689">
      <w:pPr>
        <w:pStyle w:val="Heading2"/>
        <w:rPr>
          <w:b w:val="0"/>
          <w:bCs w:val="0"/>
          <w:color w:val="404040" w:themeColor="text1" w:themeTint="BF"/>
          <w:sz w:val="18"/>
          <w:szCs w:val="18"/>
        </w:rPr>
      </w:pPr>
      <w:r>
        <w:rPr>
          <w:b w:val="0"/>
          <w:bCs w:val="0"/>
          <w:color w:val="404040" w:themeColor="text1" w:themeTint="BF"/>
          <w:sz w:val="18"/>
          <w:szCs w:val="18"/>
        </w:rPr>
        <w:t>□ Swimming pool</w:t>
      </w:r>
    </w:p>
    <w:p w:rsidR="008A6689" w:rsidRPr="008A6689" w:rsidRDefault="008A6689" w:rsidP="008A6689">
      <w:pPr>
        <w:pStyle w:val="Heading2"/>
        <w:rPr>
          <w:b w:val="0"/>
          <w:bCs w:val="0"/>
          <w:color w:val="404040" w:themeColor="text1" w:themeTint="BF"/>
          <w:sz w:val="18"/>
          <w:szCs w:val="18"/>
        </w:rPr>
      </w:pPr>
      <w:r>
        <w:rPr>
          <w:b w:val="0"/>
          <w:bCs w:val="0"/>
          <w:color w:val="404040" w:themeColor="text1" w:themeTint="BF"/>
          <w:sz w:val="18"/>
          <w:szCs w:val="18"/>
        </w:rPr>
        <w:t>□ Fence</w:t>
      </w:r>
    </w:p>
    <w:p w:rsidR="008A6689" w:rsidRDefault="008A6689" w:rsidP="008A6689">
      <w:pPr>
        <w:pStyle w:val="Heading2"/>
        <w:rPr>
          <w:b w:val="0"/>
          <w:bCs w:val="0"/>
          <w:color w:val="404040" w:themeColor="text1" w:themeTint="BF"/>
          <w:sz w:val="18"/>
          <w:szCs w:val="18"/>
        </w:rPr>
      </w:pPr>
      <w:r w:rsidRPr="008A6689">
        <w:rPr>
          <w:b w:val="0"/>
          <w:bCs w:val="0"/>
          <w:color w:val="404040" w:themeColor="text1" w:themeTint="BF"/>
          <w:sz w:val="18"/>
          <w:szCs w:val="18"/>
        </w:rPr>
        <w:t>□ Other</w:t>
      </w:r>
    </w:p>
    <w:p w:rsidR="00774B46" w:rsidRDefault="00B455A6" w:rsidP="008A6689">
      <w:pPr>
        <w:pStyle w:val="Heading2"/>
      </w:pPr>
      <w:r>
        <w:t>Project Description</w:t>
      </w:r>
    </w:p>
    <w:p w:rsidR="00B455A6" w:rsidRDefault="00B455A6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488950</wp:posOffset>
                </wp:positionV>
                <wp:extent cx="5956935" cy="1647825"/>
                <wp:effectExtent l="0" t="0" r="247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935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1CC01" id="Rectangle 1" o:spid="_x0000_s1026" style="position:absolute;margin-left:0;margin-top:38.5pt;width:469.05pt;height:12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>
        <w:t>Please provide an explanation of the project including details on where the addition/modification or change is made, the dimensions, materials, architectural features and colors used.</w:t>
      </w:r>
      <w:r>
        <w:t xml:space="preserve">  Drawings, sketches, </w:t>
      </w:r>
      <w:r w:rsidR="00D47FC9">
        <w:t xml:space="preserve">color pallets, </w:t>
      </w:r>
      <w:r>
        <w:t>or plans may be attached</w:t>
      </w:r>
      <w:r w:rsidR="00D47FC9">
        <w:t xml:space="preserve"> to expedite approval.</w:t>
      </w:r>
    </w:p>
    <w:p w:rsidR="00D47FC9" w:rsidRDefault="00D47FC9"/>
    <w:p w:rsidR="00B455A6" w:rsidRDefault="00B455A6"/>
    <w:p w:rsidR="00B455A6" w:rsidRDefault="00B455A6"/>
    <w:p w:rsidR="00B455A6" w:rsidRDefault="00B455A6"/>
    <w:p w:rsidR="00B455A6" w:rsidRDefault="00B455A6"/>
    <w:p w:rsidR="00B455A6" w:rsidRDefault="00B455A6"/>
    <w:p w:rsidR="00B455A6" w:rsidRPr="00B455A6" w:rsidRDefault="00611949" w:rsidP="00B455A6">
      <w:pPr>
        <w:pStyle w:val="Heading1"/>
      </w:pPr>
      <w:r>
        <w:lastRenderedPageBreak/>
        <w:t xml:space="preserve">Terms for this </w:t>
      </w:r>
      <w:r w:rsidR="00B455A6" w:rsidRPr="00B455A6">
        <w:t>Architectural Improvement Request Form</w:t>
      </w:r>
    </w:p>
    <w:p w:rsidR="00C72E8D" w:rsidRDefault="00C72E8D" w:rsidP="00C72E8D">
      <w:r>
        <w:t>I understand and agree to the following:</w:t>
      </w:r>
    </w:p>
    <w:p w:rsidR="00C72E8D" w:rsidRDefault="00C72E8D" w:rsidP="00C72E8D">
      <w:r>
        <w:t> That this modification may require a building permit or may be subject to other</w:t>
      </w:r>
      <w:r>
        <w:t xml:space="preserve"> </w:t>
      </w:r>
      <w:r>
        <w:t xml:space="preserve">government regulations. I agree to obtain all required county approvals. </w:t>
      </w:r>
      <w:r>
        <w:t xml:space="preserve"> </w:t>
      </w:r>
      <w:r>
        <w:t>Approval of this</w:t>
      </w:r>
      <w:r>
        <w:t xml:space="preserve"> </w:t>
      </w:r>
      <w:r>
        <w:t>application satisfies only the requirements of the Association and not any obligations to</w:t>
      </w:r>
      <w:r>
        <w:t xml:space="preserve"> </w:t>
      </w:r>
      <w:r>
        <w:t xml:space="preserve">the </w:t>
      </w:r>
      <w:r>
        <w:t xml:space="preserve">City, </w:t>
      </w:r>
      <w:r>
        <w:t>County or others as may be required.</w:t>
      </w:r>
    </w:p>
    <w:p w:rsidR="00C72E8D" w:rsidRDefault="00C72E8D" w:rsidP="00C72E8D">
      <w:r>
        <w:t> That I assume full responsibility for all landscaping, grading and/or drainage issues</w:t>
      </w:r>
      <w:r>
        <w:t xml:space="preserve"> </w:t>
      </w:r>
      <w:r>
        <w:t>relating to the improvements, including applicable replacing bonds or escrows posted by</w:t>
      </w:r>
      <w:r>
        <w:t xml:space="preserve"> </w:t>
      </w:r>
      <w:r>
        <w:t>Developer/Builder currently in place affecting this lot. All work associated with the</w:t>
      </w:r>
      <w:r>
        <w:t xml:space="preserve"> </w:t>
      </w:r>
      <w:r>
        <w:t>project will be completed within the property lines. I assume responsibility for any</w:t>
      </w:r>
      <w:r>
        <w:t xml:space="preserve"> </w:t>
      </w:r>
      <w:r>
        <w:t>damage to adjoining property (including common areas) or injury to third persons</w:t>
      </w:r>
      <w:r>
        <w:t xml:space="preserve"> </w:t>
      </w:r>
      <w:r>
        <w:t>associated with the improvement.</w:t>
      </w:r>
    </w:p>
    <w:p w:rsidR="00C72E8D" w:rsidRDefault="00C72E8D" w:rsidP="00C72E8D">
      <w:r>
        <w:t> That no work on this proposal will commence until I receive written approval of the</w:t>
      </w:r>
      <w:r>
        <w:t xml:space="preserve"> </w:t>
      </w:r>
      <w:r>
        <w:t>Architectural Review Board. To do so is a violation of these Guidelines and may result</w:t>
      </w:r>
      <w:r>
        <w:t xml:space="preserve"> </w:t>
      </w:r>
      <w:r>
        <w:t>in my being required to remove any unapproved modification and restore my property to</w:t>
      </w:r>
      <w:r>
        <w:t xml:space="preserve"> </w:t>
      </w:r>
      <w:r>
        <w:t>its original condition at my own expense if this application is disapproved. I also</w:t>
      </w:r>
      <w:r>
        <w:t xml:space="preserve"> </w:t>
      </w:r>
      <w:r>
        <w:t>understand I may be held responsible for any legal fees incurred on behalf of the</w:t>
      </w:r>
      <w:r>
        <w:t xml:space="preserve"> </w:t>
      </w:r>
      <w:r>
        <w:t>Association in enforcing this provision.</w:t>
      </w:r>
    </w:p>
    <w:p w:rsidR="00C72E8D" w:rsidRDefault="00C72E8D" w:rsidP="00C72E8D">
      <w:r>
        <w:t> That an approval is contingent upon the construction being completed in a timely,</w:t>
      </w:r>
      <w:r>
        <w:t xml:space="preserve"> </w:t>
      </w:r>
      <w:r>
        <w:t>professional and workmanlike manner in accordance with the specifications submitted in</w:t>
      </w:r>
      <w:r>
        <w:t xml:space="preserve"> </w:t>
      </w:r>
      <w:r>
        <w:t>this application.</w:t>
      </w:r>
    </w:p>
    <w:p w:rsidR="00C72E8D" w:rsidRDefault="00C72E8D" w:rsidP="00C72E8D">
      <w:r>
        <w:t> The members of the Architectural Review Board, with appropriate advance notice, may</w:t>
      </w:r>
      <w:r>
        <w:t xml:space="preserve"> </w:t>
      </w:r>
      <w:r>
        <w:t>enter upon my property to make a routine inspection.</w:t>
      </w:r>
    </w:p>
    <w:p w:rsidR="00C72E8D" w:rsidRDefault="00C72E8D" w:rsidP="00C72E8D">
      <w:r w:rsidRPr="008A6689">
        <w:t> That there are architectural requirements addressed in</w:t>
      </w:r>
      <w:r w:rsidR="008A6689" w:rsidRPr="008A6689">
        <w:t xml:space="preserve"> the</w:t>
      </w:r>
      <w:r w:rsidRPr="008A6689">
        <w:t xml:space="preserve"> </w:t>
      </w:r>
      <w:r w:rsidR="008A6689" w:rsidRPr="008A6689">
        <w:t>Articles of Association</w:t>
      </w:r>
      <w:r w:rsidRPr="008A6689">
        <w:t xml:space="preserve"> governing </w:t>
      </w:r>
      <w:r w:rsidR="008A6689" w:rsidRPr="008A6689">
        <w:t>Highland Square Homeowners Association, Inc.</w:t>
      </w:r>
      <w:r w:rsidRPr="008A6689">
        <w:t xml:space="preserve"> and</w:t>
      </w:r>
      <w:r w:rsidRPr="008A6689">
        <w:t xml:space="preserve"> </w:t>
      </w:r>
      <w:r w:rsidRPr="008A6689">
        <w:t>there is an application review process established by the Architectural Review Board.</w:t>
      </w:r>
    </w:p>
    <w:p w:rsidR="00C72E8D" w:rsidRDefault="00C72E8D" w:rsidP="00C72E8D">
      <w:r>
        <w:t> That any approval granted by the Architectural Review Board (if so granted) will</w:t>
      </w:r>
      <w:r>
        <w:t xml:space="preserve"> </w:t>
      </w:r>
      <w:r>
        <w:t>automatically expire should the proposed project not be commenced within 6 months of</w:t>
      </w:r>
      <w:r>
        <w:t xml:space="preserve"> </w:t>
      </w:r>
      <w:r>
        <w:t xml:space="preserve">the approval or completed within </w:t>
      </w:r>
      <w:r>
        <w:t>6</w:t>
      </w:r>
      <w:r>
        <w:t xml:space="preserve"> months of the start of construction.</w:t>
      </w:r>
    </w:p>
    <w:p w:rsidR="00774B46" w:rsidRDefault="00C72E8D" w:rsidP="00C72E8D">
      <w:r>
        <w:t> That a variation from the original application must be submitted for approval by</w:t>
      </w:r>
      <w:r>
        <w:t xml:space="preserve"> </w:t>
      </w:r>
      <w:r>
        <w:t>Architectural Review Board.</w:t>
      </w:r>
      <w:r>
        <w:cr/>
      </w:r>
    </w:p>
    <w:p w:rsidR="00B455A6" w:rsidRDefault="00B455A6" w:rsidP="00B455A6">
      <w:r>
        <w:t>Owner/Applicant’s Signature ______________________________ Date: ___________________</w:t>
      </w:r>
    </w:p>
    <w:p w:rsidR="00B455A6" w:rsidRDefault="00B455A6" w:rsidP="00B455A6"/>
    <w:p w:rsidR="00B455A6" w:rsidRDefault="00B455A6">
      <w:r>
        <w:t xml:space="preserve">---------------------------------------------------------------------------------------------------------------------- (For </w:t>
      </w:r>
      <w:r>
        <w:t>Association</w:t>
      </w:r>
      <w:r>
        <w:t xml:space="preserve"> Use Only) □ Approve</w:t>
      </w:r>
      <w:r>
        <w:t>d</w:t>
      </w:r>
    </w:p>
    <w:p w:rsidR="00B455A6" w:rsidRDefault="00B455A6">
      <w:r>
        <w:t>□ Disapproved</w:t>
      </w:r>
    </w:p>
    <w:p w:rsidR="00B455A6" w:rsidRDefault="00B455A6">
      <w:r>
        <w:t>□ Approved with c</w:t>
      </w:r>
      <w:r>
        <w:t>onditions:</w:t>
      </w:r>
      <w:r>
        <w:t xml:space="preserve"> </w:t>
      </w:r>
      <w:r>
        <w:t xml:space="preserve">___________________________________________________ </w:t>
      </w:r>
      <w:bookmarkStart w:id="0" w:name="_GoBack"/>
      <w:bookmarkEnd w:id="0"/>
    </w:p>
    <w:p w:rsidR="00B455A6" w:rsidRDefault="00B455A6">
      <w:r>
        <w:t xml:space="preserve">Comments: ___________________________________________________________________________ _______________________________________________________________________________________ </w:t>
      </w:r>
    </w:p>
    <w:p w:rsidR="00B455A6" w:rsidRDefault="00B455A6">
      <w:r>
        <w:t>Board Approval:</w:t>
      </w:r>
    </w:p>
    <w:p w:rsidR="00774B46" w:rsidRDefault="00B455A6">
      <w:r>
        <w:t>Representative: __________________________________ Date of Decision:</w:t>
      </w:r>
      <w:r w:rsidR="00D47FC9">
        <w:t xml:space="preserve"> </w:t>
      </w:r>
      <w:r>
        <w:t>________________</w:t>
      </w:r>
    </w:p>
    <w:p w:rsidR="00B455A6" w:rsidRDefault="00B455A6" w:rsidP="00B455A6">
      <w:r>
        <w:t>Representative: __________________________________ Date of Decision:</w:t>
      </w:r>
      <w:r w:rsidR="00D47FC9">
        <w:t xml:space="preserve"> </w:t>
      </w:r>
      <w:r>
        <w:t>________________</w:t>
      </w:r>
    </w:p>
    <w:p w:rsidR="00B455A6" w:rsidRDefault="00B455A6">
      <w:r>
        <w:t>Representative: __________________________________ Date of Decision:</w:t>
      </w:r>
      <w:r w:rsidR="00D47FC9">
        <w:t xml:space="preserve"> </w:t>
      </w:r>
      <w:r>
        <w:t>________________</w:t>
      </w:r>
    </w:p>
    <w:sectPr w:rsidR="00B455A6">
      <w:headerReference w:type="default" r:id="rId9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49" w:rsidRDefault="00611949">
      <w:pPr>
        <w:spacing w:after="0" w:line="240" w:lineRule="auto"/>
      </w:pPr>
      <w:r>
        <w:separator/>
      </w:r>
    </w:p>
  </w:endnote>
  <w:endnote w:type="continuationSeparator" w:id="0">
    <w:p w:rsidR="00611949" w:rsidRDefault="0061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幼圆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49" w:rsidRDefault="00611949">
      <w:pPr>
        <w:spacing w:after="0" w:line="240" w:lineRule="auto"/>
      </w:pPr>
      <w:r>
        <w:separator/>
      </w:r>
    </w:p>
  </w:footnote>
  <w:footnote w:type="continuationSeparator" w:id="0">
    <w:p w:rsidR="00611949" w:rsidRDefault="0061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46" w:rsidRDefault="00611949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Text Box 22" descr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4B46" w:rsidRDefault="00611949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47FC9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" filled="f" stroked="f" strokeweight=".5pt">
              <v:textbox inset="0,0,0,0">
                <w:txbxContent>
                  <w:p w:rsidR="00774B46" w:rsidRDefault="00611949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47FC9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8D"/>
    <w:rsid w:val="00611949"/>
    <w:rsid w:val="00774B46"/>
    <w:rsid w:val="008A6689"/>
    <w:rsid w:val="00B455A6"/>
    <w:rsid w:val="00C72E8D"/>
    <w:rsid w:val="00D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E8F7A"/>
  <w15:chartTrackingRefBased/>
  <w15:docId w15:val="{A5EC249A-E2D0-499A-A546-FFB9046F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erUser\AppData\Roaming\Microsoft\Templates\Project%20change%20authorization%20form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2BD4839C17428395AE50860599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D166-98DD-48A7-88BE-99DE584999B4}"/>
      </w:docPartPr>
      <w:docPartBody>
        <w:p w:rsidR="00000000" w:rsidRDefault="00996DA5">
          <w:pPr>
            <w:pStyle w:val="A92BD4839C17428395AE50860599F1B1"/>
          </w:pPr>
          <w:r>
            <w:t>&lt;Your Company&gt;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幼圆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3"/>
    <w:rsid w:val="00996DA5"/>
    <w:rsid w:val="00D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BD4839C17428395AE50860599F1B1">
    <w:name w:val="A92BD4839C17428395AE50860599F1B1"/>
  </w:style>
  <w:style w:type="paragraph" w:customStyle="1" w:styleId="2601BC83A4CC4E5CB21BCF84D9A85CB4">
    <w:name w:val="2601BC83A4CC4E5CB21BCF84D9A85CB4"/>
  </w:style>
  <w:style w:type="character" w:styleId="PlaceholderText">
    <w:name w:val="Placeholder Text"/>
    <w:basedOn w:val="DefaultParagraphFont"/>
    <w:uiPriority w:val="99"/>
    <w:semiHidden/>
    <w:rsid w:val="00D661F3"/>
    <w:rPr>
      <w:color w:val="808080"/>
    </w:rPr>
  </w:style>
  <w:style w:type="paragraph" w:customStyle="1" w:styleId="806523143B15407598564F089CA05DE7">
    <w:name w:val="806523143B15407598564F089CA05DE7"/>
  </w:style>
  <w:style w:type="paragraph" w:customStyle="1" w:styleId="5F316D078A324D70AD1071195BCE958A">
    <w:name w:val="5F316D078A324D70AD1071195BCE958A"/>
  </w:style>
  <w:style w:type="paragraph" w:customStyle="1" w:styleId="3AD7DAEA74384835A1A57D4813C95F59">
    <w:name w:val="3AD7DAEA74384835A1A57D4813C95F59"/>
  </w:style>
  <w:style w:type="paragraph" w:customStyle="1" w:styleId="45F71B6E76CB48D8957EE4654986CB75">
    <w:name w:val="45F71B6E76CB48D8957EE4654986CB75"/>
  </w:style>
  <w:style w:type="paragraph" w:customStyle="1" w:styleId="2F2BEA15711B4FD58C3ADC89D383D55D">
    <w:name w:val="2F2BEA15711B4FD58C3ADC89D383D55D"/>
    <w:rsid w:val="00D661F3"/>
  </w:style>
  <w:style w:type="paragraph" w:customStyle="1" w:styleId="CB09B5486C9A47C6ACEC7910AEEF9BFA">
    <w:name w:val="CB09B5486C9A47C6ACEC7910AEEF9BFA"/>
    <w:rsid w:val="00D66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8A846-B9A8-49BC-B46E-B06FAFDA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</Template>
  <TotalTime>34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Square Homeowners Association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Ittleman</dc:creator>
  <cp:keywords/>
  <cp:lastModifiedBy>Michael Ittleman</cp:lastModifiedBy>
  <cp:revision>1</cp:revision>
  <dcterms:created xsi:type="dcterms:W3CDTF">2015-12-28T11:57:00Z</dcterms:created>
  <dcterms:modified xsi:type="dcterms:W3CDTF">2015-12-28T12:32:00Z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